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422"/>
        <w:gridCol w:w="3075"/>
      </w:tblGrid>
      <w:tr w:rsidR="00514474" w14:paraId="646ACF15" w14:textId="77777777">
        <w:trPr>
          <w:tblCellSpacing w:w="15" w:type="dxa"/>
        </w:trPr>
        <w:tc>
          <w:tcPr>
            <w:tcW w:w="1500" w:type="dxa"/>
            <w:vAlign w:val="center"/>
            <w:hideMark/>
          </w:tcPr>
          <w:p w14:paraId="25417145" w14:textId="77777777" w:rsidR="00514474" w:rsidRDefault="0001464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"https://admin.twigsee.com/photo/get-guest/196693/100/100/1" \x \y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4BBD1292" wp14:editId="2F7E3A9D">
                  <wp:extent cx="952500" cy="9525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  <w:tc>
          <w:tcPr>
            <w:tcW w:w="6750" w:type="dxa"/>
            <w:vAlign w:val="center"/>
            <w:hideMark/>
          </w:tcPr>
          <w:p w14:paraId="5AA3373C" w14:textId="77777777" w:rsidR="00514474" w:rsidRDefault="0001464F">
            <w:pPr>
              <w:pStyle w:val="Nadpis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ŠKOLKA MEXIKO</w:t>
            </w:r>
          </w:p>
          <w:p w14:paraId="380D030F" w14:textId="77777777" w:rsidR="00F02C03" w:rsidRDefault="0001464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Bohumínská 37/158 712 00 Slezská Ostrava, IČ: 04040252</w:t>
            </w:r>
            <w:r>
              <w:rPr>
                <w:rFonts w:eastAsia="Times New Roman"/>
              </w:rPr>
              <w:br/>
              <w:t xml:space="preserve">ID datové schránky: kv8vd5s, </w:t>
            </w:r>
          </w:p>
          <w:p w14:paraId="428AEA77" w14:textId="2EBBD6AD" w:rsidR="00514474" w:rsidRDefault="0001464F" w:rsidP="00F02C0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tel:</w:t>
            </w:r>
            <w:r w:rsidR="00F02C0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+420773 991 336, email: skolkamexiko@gmail.com </w:t>
            </w:r>
          </w:p>
        </w:tc>
        <w:tc>
          <w:tcPr>
            <w:tcW w:w="3000" w:type="dxa"/>
            <w:vAlign w:val="center"/>
            <w:hideMark/>
          </w:tcPr>
          <w:p w14:paraId="66519FC2" w14:textId="77777777" w:rsidR="00514474" w:rsidRDefault="0001464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>
              <w:rPr>
                <w:rFonts w:eastAsia="Times New Roman"/>
              </w:rPr>
              <w:instrText xml:space="preserve"> INCLUDEPICTURE  \d "https://admin.twigsee.com/images/logo_EU_zamestnanost.jpg" \x \y \* MERGEFORMATINET </w:instrText>
            </w:r>
            <w:r>
              <w:rPr>
                <w:rFonts w:eastAsia="Times New Roman"/>
              </w:rPr>
              <w:fldChar w:fldCharType="separate"/>
            </w:r>
            <w:r>
              <w:rPr>
                <w:rFonts w:eastAsia="Times New Roman"/>
                <w:noProof/>
              </w:rPr>
              <w:drawing>
                <wp:inline distT="0" distB="0" distL="0" distR="0" wp14:anchorId="189B6F21" wp14:editId="1E031384">
                  <wp:extent cx="1905000" cy="3937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fldChar w:fldCharType="end"/>
            </w:r>
          </w:p>
        </w:tc>
      </w:tr>
    </w:tbl>
    <w:p w14:paraId="70975143" w14:textId="77777777" w:rsidR="00514474" w:rsidRDefault="000E2F1F">
      <w:pPr>
        <w:rPr>
          <w:rFonts w:eastAsia="Times New Roman"/>
        </w:rPr>
      </w:pPr>
      <w:r>
        <w:rPr>
          <w:rFonts w:eastAsia="Times New Roman"/>
          <w:noProof/>
        </w:rPr>
        <w:pict w14:anchorId="77107036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7815621C" w14:textId="77777777" w:rsidR="00514474" w:rsidRDefault="0001464F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1 - Žádost o přijetí k předškolnímu vzdělávání</w:t>
      </w:r>
    </w:p>
    <w:p w14:paraId="6761C63A" w14:textId="77777777" w:rsidR="00514474" w:rsidRDefault="0001464F">
      <w:pPr>
        <w:pStyle w:val="Normlnweb"/>
      </w:pPr>
      <w: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od školního roku 2022/2023 do mateřské školy, jejíž činnost vykonává Mateřská škola </w:t>
      </w:r>
      <w:proofErr w:type="spellStart"/>
      <w:r>
        <w:t>BabySamien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z. </w:t>
      </w:r>
      <w:proofErr w:type="spellStart"/>
      <w:r>
        <w:t>ú.</w:t>
      </w:r>
      <w:proofErr w:type="spellEnd"/>
      <w:r>
        <w:t xml:space="preserve"> Bohumínská 37/158 712 00 Slezská Ostrava.</w:t>
      </w:r>
    </w:p>
    <w:p w14:paraId="2CFE9B3A" w14:textId="77777777" w:rsidR="00514474" w:rsidRDefault="0001464F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DÍTĚ:</w:t>
      </w:r>
    </w:p>
    <w:p w14:paraId="3E95D916" w14:textId="77777777" w:rsidR="00514474" w:rsidRDefault="0001464F">
      <w:pPr>
        <w:pStyle w:val="Normlnweb"/>
      </w:pPr>
      <w:r>
        <w:t xml:space="preserve">Jméno a příjmení: </w:t>
      </w:r>
    </w:p>
    <w:p w14:paraId="15B5F2BE" w14:textId="77777777" w:rsidR="00514474" w:rsidRDefault="0001464F">
      <w:pPr>
        <w:pStyle w:val="Normlnweb"/>
      </w:pPr>
      <w:r>
        <w:t xml:space="preserve">Datum narození: </w:t>
      </w:r>
    </w:p>
    <w:p w14:paraId="002E1D06" w14:textId="77777777" w:rsidR="00514474" w:rsidRDefault="0001464F">
      <w:pPr>
        <w:pStyle w:val="Normlnweb"/>
      </w:pPr>
      <w:r>
        <w:t xml:space="preserve">Místo trvalého pobytu:  </w:t>
      </w:r>
    </w:p>
    <w:p w14:paraId="041C12ED" w14:textId="77777777" w:rsidR="00514474" w:rsidRDefault="0001464F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1. ZÁKONNÝ ZÁSTUPCE DÍTĚTE:</w:t>
      </w:r>
    </w:p>
    <w:p w14:paraId="440EB3DD" w14:textId="77777777" w:rsidR="00514474" w:rsidRDefault="0001464F">
      <w:pPr>
        <w:pStyle w:val="Normlnweb"/>
      </w:pPr>
      <w:r>
        <w:t xml:space="preserve">Jméno a </w:t>
      </w:r>
      <w:proofErr w:type="gramStart"/>
      <w:r>
        <w:t>příjmení:   </w:t>
      </w:r>
      <w:proofErr w:type="gramEnd"/>
      <w:r>
        <w:t xml:space="preserve">                                    ________________________________________________</w:t>
      </w:r>
    </w:p>
    <w:p w14:paraId="0316FC1E" w14:textId="77777777" w:rsidR="00514474" w:rsidRDefault="0001464F">
      <w:pPr>
        <w:pStyle w:val="Normlnweb"/>
      </w:pPr>
      <w:r>
        <w:t xml:space="preserve">Místo trvalého </w:t>
      </w:r>
      <w:proofErr w:type="gramStart"/>
      <w:r>
        <w:t>pobytu:   </w:t>
      </w:r>
      <w:proofErr w:type="gramEnd"/>
      <w:r>
        <w:t xml:space="preserve">                                 ________________________________________________</w:t>
      </w:r>
    </w:p>
    <w:p w14:paraId="23D2BB87" w14:textId="77777777" w:rsidR="00514474" w:rsidRDefault="0001464F">
      <w:pPr>
        <w:pStyle w:val="Normlnweb"/>
      </w:pPr>
      <w:r>
        <w:t xml:space="preserve">Adresa pro doručování </w:t>
      </w:r>
      <w:proofErr w:type="gramStart"/>
      <w:r>
        <w:t>písemností:   </w:t>
      </w:r>
      <w:proofErr w:type="gramEnd"/>
      <w:r>
        <w:t xml:space="preserve">            ________________________________________________</w:t>
      </w:r>
    </w:p>
    <w:p w14:paraId="6670FF76" w14:textId="77777777" w:rsidR="00514474" w:rsidRDefault="0001464F">
      <w:pPr>
        <w:pStyle w:val="Normlnweb"/>
      </w:pPr>
      <w:r>
        <w:t>Kontaktní telefon*:                                          ___________________</w:t>
      </w:r>
    </w:p>
    <w:p w14:paraId="18054569" w14:textId="77777777" w:rsidR="00514474" w:rsidRDefault="0001464F">
      <w:pPr>
        <w:pStyle w:val="Normlnweb"/>
      </w:pPr>
      <w:r>
        <w:t>E-mail*:                                            ________________________________________________</w:t>
      </w:r>
    </w:p>
    <w:p w14:paraId="1D448412" w14:textId="77777777" w:rsidR="00514474" w:rsidRDefault="0001464F">
      <w:pPr>
        <w:pStyle w:val="Normlnweb"/>
      </w:pPr>
      <w:r>
        <w:t>Datová schránka*:                                     ________________________________________________</w:t>
      </w:r>
    </w:p>
    <w:p w14:paraId="688B5F7B" w14:textId="77777777" w:rsidR="00514474" w:rsidRDefault="0001464F">
      <w:pPr>
        <w:pStyle w:val="Nadpis3"/>
        <w:rPr>
          <w:rFonts w:eastAsia="Times New Roman"/>
        </w:rPr>
      </w:pPr>
      <w:r>
        <w:rPr>
          <w:rStyle w:val="Siln"/>
          <w:rFonts w:eastAsia="Times New Roman"/>
          <w:b/>
          <w:bCs/>
        </w:rPr>
        <w:t>2. ZÁKONNÝ ZÁSTUPCE DÍTĚTE:</w:t>
      </w:r>
    </w:p>
    <w:p w14:paraId="45DAF3AF" w14:textId="77777777" w:rsidR="00514474" w:rsidRDefault="0001464F">
      <w:pPr>
        <w:pStyle w:val="Normlnweb"/>
      </w:pPr>
      <w:r>
        <w:t xml:space="preserve">Jméno a </w:t>
      </w:r>
      <w:proofErr w:type="gramStart"/>
      <w:r>
        <w:t>příjmení:   </w:t>
      </w:r>
      <w:proofErr w:type="gramEnd"/>
      <w:r>
        <w:t xml:space="preserve">                                    ________________________________________________</w:t>
      </w:r>
    </w:p>
    <w:p w14:paraId="7BC36008" w14:textId="77777777" w:rsidR="00514474" w:rsidRDefault="0001464F">
      <w:pPr>
        <w:pStyle w:val="Normlnweb"/>
      </w:pPr>
      <w:r>
        <w:lastRenderedPageBreak/>
        <w:t xml:space="preserve">Místo trvalého </w:t>
      </w:r>
      <w:proofErr w:type="gramStart"/>
      <w:r>
        <w:t>pobytu:   </w:t>
      </w:r>
      <w:proofErr w:type="gramEnd"/>
      <w:r>
        <w:t xml:space="preserve">                                 ________________________________________________</w:t>
      </w:r>
    </w:p>
    <w:p w14:paraId="1147FC7C" w14:textId="77777777" w:rsidR="00514474" w:rsidRDefault="0001464F">
      <w:pPr>
        <w:pStyle w:val="Normlnweb"/>
      </w:pPr>
      <w:r>
        <w:t xml:space="preserve">Adresa pro doručování </w:t>
      </w:r>
      <w:proofErr w:type="gramStart"/>
      <w:r>
        <w:t>písemností:   </w:t>
      </w:r>
      <w:proofErr w:type="gramEnd"/>
      <w:r>
        <w:t xml:space="preserve">            ________________________________________________</w:t>
      </w:r>
    </w:p>
    <w:p w14:paraId="11ADD1FA" w14:textId="77777777" w:rsidR="00166348" w:rsidRDefault="0001464F">
      <w:pPr>
        <w:pStyle w:val="Normlnweb"/>
      </w:pPr>
      <w:r>
        <w:t xml:space="preserve">Kontaktní telefon*:                                          ___________________ </w:t>
      </w:r>
    </w:p>
    <w:p w14:paraId="545D2EBF" w14:textId="77777777" w:rsidR="00514474" w:rsidRDefault="0001464F">
      <w:pPr>
        <w:pStyle w:val="Normlnweb"/>
      </w:pPr>
      <w:r>
        <w:t>E-mail*:  ________________________________________________</w:t>
      </w:r>
    </w:p>
    <w:p w14:paraId="15D747CE" w14:textId="77777777" w:rsidR="00514474" w:rsidRDefault="0001464F">
      <w:pPr>
        <w:pStyle w:val="Normlnweb"/>
      </w:pPr>
      <w:r>
        <w:t>Datová schránka*:                                     ________________________________________________</w:t>
      </w:r>
    </w:p>
    <w:p w14:paraId="7EEA6B52" w14:textId="77777777" w:rsidR="00514474" w:rsidRDefault="0001464F">
      <w:pPr>
        <w:pStyle w:val="Normlnweb"/>
      </w:pPr>
      <w:r>
        <w:t>* - Nepovinný údaj, jehož vyplněním souhlasí zákonný zástupce s jeho zpracováním pouze pro účel zefektivnění komunikace mezi školou a zákonným zástupcem v době přijímacího řízení.</w:t>
      </w:r>
    </w:p>
    <w:p w14:paraId="02241F8E" w14:textId="77777777" w:rsidR="00514474" w:rsidRDefault="0001464F">
      <w:pPr>
        <w:pStyle w:val="Normlnweb"/>
      </w:pPr>
      <w:r>
        <w:t> </w:t>
      </w:r>
    </w:p>
    <w:p w14:paraId="3EDB3A51" w14:textId="77777777" w:rsidR="00514474" w:rsidRDefault="0001464F">
      <w:pPr>
        <w:pStyle w:val="Normlnweb"/>
      </w:pPr>
      <w:r>
        <w:t>Prohlašuji, že veškeré údaje, které jsem v žádosti uvedl/a, jsou přesné, pravdivé a úplné.</w:t>
      </w:r>
    </w:p>
    <w:p w14:paraId="7B5903F3" w14:textId="77777777" w:rsidR="00514474" w:rsidRDefault="0001464F">
      <w:pPr>
        <w:pStyle w:val="Normlnweb"/>
      </w:pPr>
      <w:r>
        <w:t> </w:t>
      </w:r>
    </w:p>
    <w:p w14:paraId="20F97FE9" w14:textId="77777777" w:rsidR="00514474" w:rsidRDefault="0001464F">
      <w:pPr>
        <w:pStyle w:val="Normlnweb"/>
      </w:pPr>
      <w:r>
        <w:t>V</w:t>
      </w:r>
      <w:r w:rsidR="00166348">
        <w:t xml:space="preserve"> Ostravě</w:t>
      </w:r>
      <w:r>
        <w:t xml:space="preserve"> dne </w:t>
      </w:r>
    </w:p>
    <w:p w14:paraId="1EACC039" w14:textId="77777777" w:rsidR="00166348" w:rsidRDefault="00166348">
      <w:pPr>
        <w:pStyle w:val="Normlnweb"/>
      </w:pPr>
    </w:p>
    <w:p w14:paraId="6457157C" w14:textId="77777777" w:rsidR="00166348" w:rsidRDefault="00166348">
      <w:pPr>
        <w:pStyle w:val="Normlnweb"/>
      </w:pPr>
      <w:r>
        <w:t>___________________</w:t>
      </w:r>
    </w:p>
    <w:p w14:paraId="7BE01A86" w14:textId="77777777" w:rsidR="00166348" w:rsidRDefault="00166348">
      <w:pPr>
        <w:pStyle w:val="Normlnweb"/>
      </w:pPr>
      <w:r>
        <w:t xml:space="preserve">    Zákonný zástupce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514474" w14:paraId="78E7599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6676C5" w14:textId="77777777" w:rsidR="00514474" w:rsidRDefault="00514474">
            <w:pPr>
              <w:pStyle w:val="Normlnweb"/>
            </w:pPr>
          </w:p>
        </w:tc>
      </w:tr>
    </w:tbl>
    <w:p w14:paraId="5E645FD3" w14:textId="77777777" w:rsidR="0001464F" w:rsidRDefault="0001464F">
      <w:pPr>
        <w:pStyle w:val="Normlnweb"/>
      </w:pPr>
      <w:r>
        <w:t>Žádost o přijetí dítěte k předškolnímu vzdělávání 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sectPr w:rsidR="0001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3"/>
    <w:rsid w:val="0001464F"/>
    <w:rsid w:val="000E2F1F"/>
    <w:rsid w:val="00166348"/>
    <w:rsid w:val="00514474"/>
    <w:rsid w:val="00F02C03"/>
    <w:rsid w:val="00F3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E7CCD"/>
  <w15:chartTrackingRefBased/>
  <w15:docId w15:val="{56C489A7-440A-6C48-AF6F-5A56C913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admin.twigsee.com/images/logo_EU_zamestnanost.jpg" TargetMode="External"/><Relationship Id="rId4" Type="http://schemas.openxmlformats.org/officeDocument/2006/relationships/image" Target="https://admin.twigsee.com/photo/get-guest/196693/100/100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elafranke/Desktop/Bez%20na&#769;zvu/Zadost%20o%20prije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 o prijeti.dotx</Template>
  <TotalTime>1</TotalTime>
  <Pages>2</Pages>
  <Words>404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Adéla Franke</cp:lastModifiedBy>
  <cp:revision>1</cp:revision>
  <dcterms:created xsi:type="dcterms:W3CDTF">2022-04-28T07:45:00Z</dcterms:created>
  <dcterms:modified xsi:type="dcterms:W3CDTF">2022-04-28T07:46:00Z</dcterms:modified>
</cp:coreProperties>
</file>